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7D74" w14:textId="77777777" w:rsidR="0056290A" w:rsidRDefault="0056290A" w:rsidP="007619D7">
      <w:pPr>
        <w:rPr>
          <w:color w:val="000000"/>
          <w:sz w:val="40"/>
        </w:rPr>
      </w:pPr>
    </w:p>
    <w:p w14:paraId="67E01772" w14:textId="1ECF3DD3" w:rsidR="00101AC7" w:rsidRPr="00C36A7E" w:rsidRDefault="00101AC7" w:rsidP="00C36A7E">
      <w:pPr>
        <w:pStyle w:val="Heading4"/>
        <w:jc w:val="center"/>
        <w:rPr>
          <w:b w:val="0"/>
          <w:i w:val="0"/>
          <w:color w:val="000000"/>
          <w:sz w:val="40"/>
        </w:rPr>
      </w:pPr>
      <w:r w:rsidRPr="00C36A7E">
        <w:rPr>
          <w:i w:val="0"/>
          <w:color w:val="000000"/>
          <w:sz w:val="40"/>
        </w:rPr>
        <w:t xml:space="preserve">Subject </w:t>
      </w:r>
      <w:r w:rsidR="001D6CD4" w:rsidRPr="00C36A7E">
        <w:rPr>
          <w:i w:val="0"/>
          <w:color w:val="000000"/>
          <w:sz w:val="40"/>
        </w:rPr>
        <w:t>CP1</w:t>
      </w:r>
      <w:r w:rsidRPr="00C36A7E">
        <w:rPr>
          <w:i w:val="0"/>
          <w:color w:val="000000"/>
          <w:sz w:val="40"/>
        </w:rPr>
        <w:t>: Assignment X4</w:t>
      </w:r>
    </w:p>
    <w:p w14:paraId="1AF06C0C" w14:textId="2CE7E12C" w:rsidR="00101AC7" w:rsidRDefault="007619D7" w:rsidP="00101AC7">
      <w:pPr>
        <w:pStyle w:val="Style1"/>
        <w:jc w:val="center"/>
        <w:rPr>
          <w:b/>
          <w:color w:val="000000"/>
          <w:sz w:val="36"/>
        </w:rPr>
      </w:pPr>
      <w:r>
        <w:rPr>
          <w:b/>
          <w:color w:val="000000"/>
          <w:sz w:val="36"/>
        </w:rPr>
        <w:t>2024</w:t>
      </w:r>
      <w:r w:rsidR="00101AC7" w:rsidRPr="00E416A8">
        <w:rPr>
          <w:b/>
          <w:color w:val="000000"/>
          <w:sz w:val="36"/>
        </w:rPr>
        <w:t xml:space="preserve"> Examinations</w:t>
      </w:r>
    </w:p>
    <w:p w14:paraId="7576C677" w14:textId="77777777" w:rsidR="008F6822" w:rsidRPr="00E416A8" w:rsidRDefault="008F6822" w:rsidP="00101AC7">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101AC7" w:rsidRPr="009C7BE2" w14:paraId="25E5C252" w14:textId="77777777" w:rsidTr="006B71E7">
        <w:trPr>
          <w:cantSplit/>
        </w:trPr>
        <w:tc>
          <w:tcPr>
            <w:tcW w:w="4928" w:type="dxa"/>
            <w:tcBorders>
              <w:top w:val="single" w:sz="4" w:space="0" w:color="auto"/>
              <w:left w:val="single" w:sz="4" w:space="0" w:color="auto"/>
              <w:bottom w:val="single" w:sz="4" w:space="0" w:color="auto"/>
            </w:tcBorders>
            <w:shd w:val="pct10" w:color="auto" w:fill="auto"/>
          </w:tcPr>
          <w:p w14:paraId="146DD6F6" w14:textId="77777777" w:rsidR="00101AC7" w:rsidRPr="009C7BE2" w:rsidRDefault="00101AC7" w:rsidP="007619D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54DC6399" w14:textId="77777777" w:rsidR="00101AC7" w:rsidRPr="009C7BE2" w:rsidRDefault="00101AC7" w:rsidP="00B155B8">
            <w:pPr>
              <w:pStyle w:val="Style1"/>
              <w:spacing w:before="120" w:after="120"/>
              <w:rPr>
                <w:b/>
              </w:rPr>
            </w:pPr>
          </w:p>
        </w:tc>
      </w:tr>
      <w:tr w:rsidR="00306ECA" w:rsidRPr="009C7BE2" w14:paraId="6B479908" w14:textId="77777777" w:rsidTr="00B2768C">
        <w:trPr>
          <w:cantSplit/>
          <w:trHeight w:val="5499"/>
        </w:trPr>
        <w:tc>
          <w:tcPr>
            <w:tcW w:w="4928" w:type="dxa"/>
            <w:tcBorders>
              <w:left w:val="single" w:sz="4" w:space="0" w:color="auto"/>
            </w:tcBorders>
          </w:tcPr>
          <w:p w14:paraId="7CB0D7ED" w14:textId="77777777" w:rsidR="00306ECA" w:rsidRPr="009C7BE2" w:rsidRDefault="00306ECA" w:rsidP="00306ECA">
            <w:pPr>
              <w:pStyle w:val="Style1"/>
              <w:spacing w:before="120" w:after="0"/>
              <w:rPr>
                <w:b/>
              </w:rPr>
            </w:pPr>
          </w:p>
          <w:p w14:paraId="27589004" w14:textId="77777777" w:rsidR="00306ECA" w:rsidRPr="009C7BE2" w:rsidRDefault="00306ECA" w:rsidP="00B2768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306ECA" w:rsidRPr="009C7BE2" w14:paraId="57C74A3C" w14:textId="77777777" w:rsidTr="00B155B8">
              <w:tc>
                <w:tcPr>
                  <w:tcW w:w="680" w:type="dxa"/>
                </w:tcPr>
                <w:p w14:paraId="0B99B91B" w14:textId="77777777" w:rsidR="00306ECA" w:rsidRPr="009C7BE2" w:rsidRDefault="00306ECA" w:rsidP="00B21C34">
                  <w:pPr>
                    <w:pStyle w:val="Style1"/>
                    <w:spacing w:before="120" w:after="120"/>
                  </w:pPr>
                </w:p>
              </w:tc>
              <w:tc>
                <w:tcPr>
                  <w:tcW w:w="680" w:type="dxa"/>
                </w:tcPr>
                <w:p w14:paraId="235EF782" w14:textId="77777777" w:rsidR="00306ECA" w:rsidRPr="009C7BE2" w:rsidRDefault="00306ECA" w:rsidP="00B21C34">
                  <w:pPr>
                    <w:pStyle w:val="Style1"/>
                    <w:spacing w:before="120" w:after="120"/>
                  </w:pPr>
                </w:p>
              </w:tc>
              <w:tc>
                <w:tcPr>
                  <w:tcW w:w="680" w:type="dxa"/>
                </w:tcPr>
                <w:p w14:paraId="0D4A00A2" w14:textId="77777777" w:rsidR="00306ECA" w:rsidRPr="009C7BE2" w:rsidRDefault="00306ECA" w:rsidP="00B21C34">
                  <w:pPr>
                    <w:pStyle w:val="Style1"/>
                    <w:spacing w:before="120" w:after="120"/>
                  </w:pPr>
                </w:p>
              </w:tc>
              <w:tc>
                <w:tcPr>
                  <w:tcW w:w="680" w:type="dxa"/>
                </w:tcPr>
                <w:p w14:paraId="6B07087D" w14:textId="77777777" w:rsidR="00306ECA" w:rsidRPr="009C7BE2" w:rsidRDefault="00306ECA" w:rsidP="00B21C34">
                  <w:pPr>
                    <w:pStyle w:val="Style1"/>
                    <w:spacing w:before="120" w:after="120"/>
                  </w:pPr>
                </w:p>
              </w:tc>
              <w:tc>
                <w:tcPr>
                  <w:tcW w:w="680" w:type="dxa"/>
                </w:tcPr>
                <w:p w14:paraId="07DD81C0" w14:textId="77777777" w:rsidR="00306ECA" w:rsidRPr="009C7BE2" w:rsidRDefault="00306ECA" w:rsidP="00B21C34">
                  <w:pPr>
                    <w:pStyle w:val="Style1"/>
                    <w:spacing w:before="120" w:after="120"/>
                  </w:pPr>
                </w:p>
              </w:tc>
            </w:tr>
          </w:tbl>
          <w:p w14:paraId="0FB598E2" w14:textId="77777777" w:rsidR="00306ECA" w:rsidRPr="009C7BE2" w:rsidRDefault="00306ECA" w:rsidP="00B2768C">
            <w:pPr>
              <w:pStyle w:val="Style1"/>
              <w:spacing w:after="0"/>
            </w:pPr>
          </w:p>
          <w:p w14:paraId="44B6C4A2" w14:textId="77777777" w:rsidR="00306ECA" w:rsidRPr="009C7BE2" w:rsidRDefault="00306ECA" w:rsidP="00B2768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0003E858" w14:textId="77777777" w:rsidR="00306ECA" w:rsidRDefault="00306ECA" w:rsidP="00C36A7E">
            <w:pPr>
              <w:pStyle w:val="Style1"/>
              <w:spacing w:before="120" w:after="120"/>
              <w:rPr>
                <w:b/>
                <w:sz w:val="20"/>
              </w:rPr>
            </w:pPr>
            <w:r w:rsidRPr="009C7BE2">
              <w:rPr>
                <w:b/>
                <w:sz w:val="20"/>
              </w:rPr>
              <w:t>Your ActEd Student Number is not the same as your IFoA Actuarial Reference Number or ARN.</w:t>
            </w:r>
          </w:p>
          <w:p w14:paraId="09C11956" w14:textId="77777777" w:rsidR="00306ECA" w:rsidRDefault="00306ECA" w:rsidP="00C36A7E">
            <w:pPr>
              <w:pStyle w:val="Style1"/>
              <w:spacing w:before="120" w:after="120"/>
              <w:rPr>
                <w:b/>
                <w:sz w:val="20"/>
              </w:rPr>
            </w:pPr>
          </w:p>
          <w:p w14:paraId="66674D98" w14:textId="77777777" w:rsidR="00306ECA" w:rsidRPr="00E416A8" w:rsidRDefault="00306ECA" w:rsidP="00306ECA">
            <w:pPr>
              <w:pStyle w:val="Style1"/>
              <w:rPr>
                <w:sz w:val="20"/>
              </w:rPr>
            </w:pPr>
            <w:r w:rsidRPr="004A2223">
              <w:rPr>
                <w:noProof/>
                <w:lang w:eastAsia="en-GB"/>
              </w:rPr>
              <mc:AlternateContent>
                <mc:Choice Requires="wps">
                  <w:drawing>
                    <wp:anchor distT="0" distB="0" distL="114300" distR="114300" simplePos="0" relativeHeight="251691053" behindDoc="0" locked="0" layoutInCell="1" allowOverlap="1" wp14:anchorId="2418B7BB" wp14:editId="634D4FE8">
                      <wp:simplePos x="0" y="0"/>
                      <wp:positionH relativeFrom="column">
                        <wp:posOffset>2326958</wp:posOffset>
                      </wp:positionH>
                      <wp:positionV relativeFrom="paragraph">
                        <wp:posOffset>22225</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05DFC" id="Rectangle 7" o:spid="_x0000_s1026" style="position:absolute;margin-left:183.25pt;margin-top:1.75pt;width:18pt;height:18pt;z-index:2516910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90029" behindDoc="0" locked="0" layoutInCell="1" allowOverlap="1" wp14:anchorId="27FF625B" wp14:editId="0B6D0631">
                      <wp:simplePos x="0" y="0"/>
                      <wp:positionH relativeFrom="column">
                        <wp:posOffset>1816417</wp:posOffset>
                      </wp:positionH>
                      <wp:positionV relativeFrom="paragraph">
                        <wp:posOffset>27305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FC3074" w14:textId="77777777" w:rsidR="00306ECA" w:rsidRDefault="00306ECA" w:rsidP="00306E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625B" id="Rectangle 8" o:spid="_x0000_s1029" style="position:absolute;margin-left:143pt;margin-top:2.15pt;width:18pt;height:18pt;z-index:2516900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0i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Moz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llNIh0CAABABAAADgAAAAAAAAAAAAAAAAAuAgAAZHJzL2Uyb0RvYy54bWxQSwECLQAU&#10;AAYACAAAACEAn2k1/9sAAAAIAQAADwAAAAAAAAAAAAAAAAB3BAAAZHJzL2Rvd25yZXYueG1sUEsF&#10;BgAAAAAEAAQA8wAAAH8FAAAAAA==&#10;" strokeweight=".5pt">
                      <v:textbox>
                        <w:txbxContent>
                          <w:p w14:paraId="37FC3074" w14:textId="77777777" w:rsidR="00306ECA" w:rsidRDefault="00306ECA" w:rsidP="00306ECA">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1377D570" w14:textId="6EA34CAA" w:rsidR="00306ECA" w:rsidRPr="009C7BE2" w:rsidRDefault="00306ECA" w:rsidP="00C36A7E">
            <w:pPr>
              <w:pStyle w:val="Style1"/>
              <w:spacing w:before="120" w:after="120"/>
            </w:pPr>
          </w:p>
        </w:tc>
        <w:tc>
          <w:tcPr>
            <w:tcW w:w="4306" w:type="dxa"/>
            <w:tcBorders>
              <w:left w:val="single" w:sz="4" w:space="0" w:color="auto"/>
              <w:bottom w:val="single" w:sz="4" w:space="0" w:color="auto"/>
              <w:right w:val="single" w:sz="4" w:space="0" w:color="auto"/>
            </w:tcBorders>
          </w:tcPr>
          <w:p w14:paraId="41D35008" w14:textId="77777777" w:rsidR="00306ECA" w:rsidRDefault="00306ECA" w:rsidP="00C36A7E">
            <w:pPr>
              <w:pStyle w:val="Style1"/>
              <w:spacing w:before="120" w:after="0"/>
              <w:rPr>
                <w:b/>
                <w:sz w:val="20"/>
              </w:rPr>
            </w:pPr>
          </w:p>
          <w:p w14:paraId="1445D63B" w14:textId="77777777" w:rsidR="00306ECA" w:rsidRPr="00E416A8" w:rsidRDefault="00306ECA" w:rsidP="00C36A7E">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56384011" w14:textId="77777777" w:rsidR="00306ECA" w:rsidRPr="00E416A8" w:rsidRDefault="00306ECA" w:rsidP="00C36A7E">
            <w:pPr>
              <w:pStyle w:val="Style1"/>
              <w:spacing w:after="0"/>
              <w:rPr>
                <w:sz w:val="20"/>
              </w:rPr>
            </w:pPr>
            <w:r w:rsidRPr="00E416A8">
              <w:rPr>
                <w:sz w:val="20"/>
              </w:rPr>
              <w:t>wish to share this information)?</w:t>
            </w:r>
          </w:p>
          <w:p w14:paraId="46FEB394" w14:textId="77777777" w:rsidR="00306ECA" w:rsidRPr="00E416A8" w:rsidRDefault="00306ECA" w:rsidP="00C36A7E">
            <w:pPr>
              <w:pStyle w:val="Style1"/>
              <w:rPr>
                <w:sz w:val="20"/>
              </w:rPr>
            </w:pPr>
            <w:r w:rsidRPr="00E416A8">
              <w:rPr>
                <w:noProof/>
                <w:lang w:eastAsia="en-GB"/>
              </w:rPr>
              <mc:AlternateContent>
                <mc:Choice Requires="wps">
                  <w:drawing>
                    <wp:anchor distT="0" distB="0" distL="114300" distR="114300" simplePos="0" relativeHeight="251684909" behindDoc="0" locked="0" layoutInCell="1" allowOverlap="1" wp14:anchorId="60E6542F" wp14:editId="7F386790">
                      <wp:simplePos x="0" y="0"/>
                      <wp:positionH relativeFrom="column">
                        <wp:posOffset>1814513</wp:posOffset>
                      </wp:positionH>
                      <wp:positionV relativeFrom="paragraph">
                        <wp:posOffset>26035</wp:posOffset>
                      </wp:positionV>
                      <wp:extent cx="228600" cy="2286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1D73" id="Rectangle 45" o:spid="_x0000_s1026" style="position:absolute;margin-left:142.9pt;margin-top:2.05pt;width:18pt;height:18pt;z-index:251684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85933" behindDoc="0" locked="0" layoutInCell="1" allowOverlap="1" wp14:anchorId="31E9ED02" wp14:editId="76363C91">
                      <wp:simplePos x="0" y="0"/>
                      <wp:positionH relativeFrom="column">
                        <wp:posOffset>2334895</wp:posOffset>
                      </wp:positionH>
                      <wp:positionV relativeFrom="paragraph">
                        <wp:posOffset>24765</wp:posOffset>
                      </wp:positionV>
                      <wp:extent cx="228600" cy="2286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0C70" id="Rectangle 46" o:spid="_x0000_s1026" style="position:absolute;margin-left:183.85pt;margin-top:1.95pt;width:18pt;height:18pt;z-index:251685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343C01B8" w14:textId="77777777" w:rsidR="00306ECA" w:rsidRDefault="00306ECA" w:rsidP="00B2768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7D1AB839" w14:textId="77777777" w:rsidR="00306ECA" w:rsidRPr="001C2BC4" w:rsidRDefault="00306ECA" w:rsidP="00C36A7E">
            <w:pPr>
              <w:pStyle w:val="Style1"/>
              <w:spacing w:after="0"/>
              <w:rPr>
                <w:sz w:val="28"/>
                <w:szCs w:val="28"/>
              </w:rPr>
            </w:pPr>
            <w:r w:rsidRPr="001C2BC4">
              <w:rPr>
                <w:sz w:val="28"/>
                <w:szCs w:val="28"/>
              </w:rPr>
              <w:t>_____________________________</w:t>
            </w:r>
          </w:p>
          <w:p w14:paraId="051A4E62" w14:textId="77777777" w:rsidR="00306ECA" w:rsidRPr="001C2BC4" w:rsidRDefault="00306ECA" w:rsidP="00C36A7E">
            <w:pPr>
              <w:pStyle w:val="Style1"/>
              <w:spacing w:after="0"/>
              <w:rPr>
                <w:sz w:val="28"/>
                <w:szCs w:val="28"/>
              </w:rPr>
            </w:pPr>
            <w:r w:rsidRPr="001C2BC4">
              <w:rPr>
                <w:sz w:val="28"/>
                <w:szCs w:val="28"/>
              </w:rPr>
              <w:t>_____________________________</w:t>
            </w:r>
          </w:p>
          <w:p w14:paraId="5D3DB9D3" w14:textId="77777777" w:rsidR="00306ECA" w:rsidRDefault="00306ECA" w:rsidP="00C36A7E">
            <w:pPr>
              <w:pStyle w:val="Style1"/>
              <w:spacing w:after="0"/>
              <w:rPr>
                <w:sz w:val="20"/>
              </w:rPr>
            </w:pPr>
          </w:p>
          <w:p w14:paraId="240EC4A5" w14:textId="77777777" w:rsidR="00306ECA" w:rsidRPr="009C7BE2" w:rsidRDefault="00306ECA" w:rsidP="00C36A7E">
            <w:pPr>
              <w:pStyle w:val="Style1"/>
              <w:spacing w:after="0"/>
              <w:rPr>
                <w:sz w:val="20"/>
              </w:rPr>
            </w:pPr>
            <w:r w:rsidRPr="009C7BE2">
              <w:rPr>
                <w:sz w:val="20"/>
              </w:rPr>
              <w:t xml:space="preserve">Time to do </w:t>
            </w:r>
            <w:proofErr w:type="gramStart"/>
            <w:r>
              <w:rPr>
                <w:sz w:val="20"/>
              </w:rPr>
              <w:t>assignment</w:t>
            </w:r>
            <w:proofErr w:type="gramEnd"/>
          </w:p>
          <w:p w14:paraId="659AC47B" w14:textId="1F53C741" w:rsidR="00306ECA" w:rsidRPr="009C7BE2" w:rsidRDefault="00306ECA" w:rsidP="00C36A7E">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5DC8613F" w14:textId="6308BEA8" w:rsidR="00306ECA" w:rsidRPr="009C7BE2" w:rsidRDefault="00306ECA" w:rsidP="00627B96">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C36A7E" w:rsidRPr="009C7BE2" w14:paraId="263BB3B8" w14:textId="77777777" w:rsidTr="006B71E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38516926" w14:textId="3D1391D3" w:rsidR="00C36A7E" w:rsidRPr="009C7BE2" w:rsidRDefault="00C36A7E" w:rsidP="00C36A7E">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C36A7E" w:rsidRPr="009C7BE2" w14:paraId="58304CBC" w14:textId="77777777" w:rsidTr="006B71E7">
        <w:trPr>
          <w:cantSplit/>
        </w:trPr>
        <w:tc>
          <w:tcPr>
            <w:tcW w:w="9234" w:type="dxa"/>
            <w:gridSpan w:val="2"/>
            <w:tcBorders>
              <w:left w:val="single" w:sz="4" w:space="0" w:color="auto"/>
              <w:bottom w:val="single" w:sz="4" w:space="0" w:color="auto"/>
              <w:right w:val="single" w:sz="4" w:space="0" w:color="auto"/>
            </w:tcBorders>
          </w:tcPr>
          <w:p w14:paraId="197E04F2" w14:textId="78A418AA" w:rsidR="00C36A7E" w:rsidRPr="009C7BE2" w:rsidRDefault="00C36A7E" w:rsidP="00B2768C">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7619D7">
              <w:rPr>
                <w:sz w:val="20"/>
              </w:rPr>
              <w:t>2024</w:t>
            </w:r>
            <w:r w:rsidRPr="009C7BE2">
              <w:rPr>
                <w:sz w:val="20"/>
              </w:rPr>
              <w:t xml:space="preserve"> for the sessions leading to the </w:t>
            </w:r>
            <w:r w:rsidR="007619D7">
              <w:rPr>
                <w:sz w:val="20"/>
              </w:rPr>
              <w:t>2024</w:t>
            </w:r>
            <w:r w:rsidRPr="009C7BE2">
              <w:rPr>
                <w:sz w:val="20"/>
              </w:rPr>
              <w:t xml:space="preserve"> exams? </w:t>
            </w:r>
          </w:p>
          <w:p w14:paraId="12906F24" w14:textId="77777777"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4A046689" w14:textId="6B0FE4D2"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3895D936" w14:textId="77777777" w:rsidR="002B709C" w:rsidRDefault="00C36A7E" w:rsidP="002B709C">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67BACCC0" w14:textId="77777777"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044DBD51" w14:textId="2483DA5B"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1</w:t>
            </w:r>
            <w:r w:rsidRPr="005B6B81">
              <w:rPr>
                <w:sz w:val="20"/>
              </w:rPr>
              <w:t xml:space="preserve"> X</w:t>
            </w:r>
            <w:r>
              <w:rPr>
                <w:sz w:val="20"/>
              </w:rPr>
              <w:t>4</w:t>
            </w:r>
            <w:r w:rsidRPr="005B6B81">
              <w:rPr>
                <w:sz w:val="20"/>
              </w:rPr>
              <w:t xml:space="preserve"> 12345</w:t>
            </w:r>
            <w:r>
              <w:rPr>
                <w:sz w:val="20"/>
              </w:rPr>
              <w:t xml:space="preserve"> where 12345 is your </w:t>
            </w:r>
            <w:r w:rsidR="00951E2D">
              <w:rPr>
                <w:sz w:val="20"/>
              </w:rPr>
              <w:t>ActEd Student Number</w:t>
            </w:r>
            <w:r>
              <w:rPr>
                <w:sz w:val="20"/>
              </w:rPr>
              <w:t>?</w:t>
            </w:r>
          </w:p>
          <w:p w14:paraId="0D9D5573" w14:textId="77777777" w:rsidR="0056290A" w:rsidRDefault="00C36A7E" w:rsidP="007619D7">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56290A">
              <w:rPr>
                <w:sz w:val="20"/>
              </w:rPr>
              <w:t>Checked that you have a valid</w:t>
            </w:r>
            <w:r w:rsidR="0056290A" w:rsidRPr="009C7BE2">
              <w:rPr>
                <w:sz w:val="20"/>
              </w:rPr>
              <w:t xml:space="preserve"> Marking Voucher</w:t>
            </w:r>
            <w:r w:rsidR="0056290A">
              <w:rPr>
                <w:sz w:val="20"/>
              </w:rPr>
              <w:t xml:space="preserve"> or have ordered Series X Marking</w:t>
            </w:r>
            <w:r w:rsidR="0056290A" w:rsidRPr="009C7BE2">
              <w:rPr>
                <w:sz w:val="20"/>
              </w:rPr>
              <w:t>?</w:t>
            </w:r>
            <w:r w:rsidR="0056290A" w:rsidRPr="009C7BE2">
              <w:t xml:space="preserve"> </w:t>
            </w:r>
          </w:p>
          <w:p w14:paraId="670867B8" w14:textId="361E6AF3" w:rsidR="00C36A7E" w:rsidRDefault="00C36A7E" w:rsidP="0056290A">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Rated your X3 marker</w:t>
            </w:r>
            <w:r w:rsidR="0056290A">
              <w:rPr>
                <w:sz w:val="20"/>
              </w:rPr>
              <w:t xml:space="preserve"> on The Hub</w:t>
            </w:r>
            <w:r w:rsidRPr="009C7BE2">
              <w:rPr>
                <w:sz w:val="20"/>
              </w:rPr>
              <w:t>?</w:t>
            </w:r>
          </w:p>
          <w:p w14:paraId="21DDE1E8" w14:textId="5A2A5D99" w:rsidR="0056290A" w:rsidRPr="009C7BE2" w:rsidRDefault="0056290A" w:rsidP="00B2768C">
            <w:pPr>
              <w:pStyle w:val="Style1"/>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4FFC9EC3" w14:textId="77777777" w:rsidR="00101AC7" w:rsidRPr="00015495" w:rsidRDefault="00101AC7" w:rsidP="00627B96">
      <w:pPr>
        <w:pStyle w:val="Style1"/>
        <w:spacing w:after="0"/>
        <w:jc w:val="center"/>
        <w:rPr>
          <w:sz w:val="16"/>
          <w:szCs w:val="16"/>
        </w:rPr>
      </w:pPr>
    </w:p>
    <w:p w14:paraId="6826B005" w14:textId="77777777" w:rsidR="0056290A" w:rsidRDefault="0056290A">
      <w:pPr>
        <w:keepLines w:val="0"/>
        <w:spacing w:after="0" w:line="240" w:lineRule="auto"/>
        <w:rPr>
          <w:b/>
          <w:sz w:val="28"/>
          <w:szCs w:val="28"/>
        </w:rPr>
      </w:pPr>
      <w:r>
        <w:rPr>
          <w:b/>
          <w:sz w:val="28"/>
          <w:szCs w:val="28"/>
        </w:rPr>
        <w:br w:type="page"/>
      </w:r>
    </w:p>
    <w:p w14:paraId="6BA01446" w14:textId="349235CC" w:rsidR="00101AC7" w:rsidRPr="009C7BE2" w:rsidRDefault="00101AC7" w:rsidP="007619D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3FDC5F81" w14:textId="77777777" w:rsidR="0056290A" w:rsidRPr="009C7BE2" w:rsidRDefault="0056290A" w:rsidP="0056290A">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B0DD07A"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4C039BD5"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417E071B"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26561FB"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66C8D36"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D721ED8"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0E16103A"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7F7926AE"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65CDE874"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75BA51A"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01D98CB3"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11F74FA0" w14:textId="77777777" w:rsidR="00101AC7" w:rsidRDefault="00101AC7" w:rsidP="00101AC7">
      <w:pPr>
        <w:pStyle w:val="Style1"/>
        <w:pBdr>
          <w:top w:val="single" w:sz="4" w:space="6" w:color="auto"/>
          <w:left w:val="single" w:sz="4" w:space="4" w:color="auto"/>
          <w:bottom w:val="single" w:sz="4" w:space="6" w:color="auto"/>
          <w:right w:val="single" w:sz="4" w:space="4" w:color="auto"/>
        </w:pBdr>
      </w:pPr>
    </w:p>
    <w:p w14:paraId="57B66120" w14:textId="77777777" w:rsidR="00101AC7" w:rsidRDefault="00101AC7" w:rsidP="00101AC7">
      <w:pPr>
        <w:pStyle w:val="Style1"/>
        <w:pBdr>
          <w:top w:val="single" w:sz="4" w:space="6" w:color="auto"/>
          <w:left w:val="single" w:sz="4" w:space="4" w:color="auto"/>
          <w:bottom w:val="single" w:sz="4" w:space="6" w:color="auto"/>
          <w:right w:val="single" w:sz="4" w:space="4" w:color="auto"/>
        </w:pBdr>
      </w:pPr>
    </w:p>
    <w:p w14:paraId="1E3DB72C" w14:textId="77777777" w:rsidR="0033076D" w:rsidRDefault="0033076D" w:rsidP="0033076D">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40A8C8B5" w14:textId="4BCEC875" w:rsidR="0033076D" w:rsidRPr="00A86DEC" w:rsidRDefault="0033076D" w:rsidP="0033076D">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56290A">
        <w:rPr>
          <w:b/>
          <w:sz w:val="20"/>
        </w:rPr>
        <w:t>on The Hub</w:t>
      </w:r>
      <w:r>
        <w:rPr>
          <w:rStyle w:val="Hyperlink"/>
          <w:b/>
          <w:color w:val="auto"/>
          <w:sz w:val="20"/>
          <w:u w:val="none"/>
        </w:rPr>
        <w:t>.</w:t>
      </w:r>
    </w:p>
    <w:p w14:paraId="2628AAA9" w14:textId="77777777" w:rsidR="0033076D" w:rsidRPr="00E416A8" w:rsidRDefault="0033076D" w:rsidP="0033076D">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E416A8">
        <w:rPr>
          <w:iCs/>
          <w:sz w:val="20"/>
        </w:rPr>
        <w:t xml:space="preserve">We want the standard of our marking to be as high as </w:t>
      </w:r>
      <w:proofErr w:type="gramStart"/>
      <w:r w:rsidRPr="00E416A8">
        <w:rPr>
          <w:iCs/>
          <w:sz w:val="20"/>
        </w:rPr>
        <w:t>possible</w:t>
      </w:r>
      <w:proofErr w:type="gramEnd"/>
      <w:r w:rsidRPr="00E416A8">
        <w:rPr>
          <w:iCs/>
          <w:sz w:val="20"/>
        </w:rPr>
        <w:t xml:space="preserve"> so we pay markers on the basis of student feedback.  Your feedback is very important to </w:t>
      </w:r>
      <w:proofErr w:type="gramStart"/>
      <w:r w:rsidRPr="00E416A8">
        <w:rPr>
          <w:iCs/>
          <w:sz w:val="20"/>
        </w:rPr>
        <w:t>us</w:t>
      </w:r>
      <w:proofErr w:type="gramEnd"/>
      <w:r w:rsidRPr="00E416A8">
        <w:rPr>
          <w:iCs/>
          <w:sz w:val="20"/>
        </w:rPr>
        <w:t xml:space="preserve"> and your marker so please do leave a grade and comment.  </w:t>
      </w:r>
    </w:p>
    <w:p w14:paraId="0AB8FBB8" w14:textId="7998BBC4" w:rsidR="00101AC7" w:rsidRPr="009C7BE2" w:rsidRDefault="0033076D" w:rsidP="0033076D">
      <w:pPr>
        <w:pStyle w:val="Style1"/>
        <w:pBdr>
          <w:top w:val="single" w:sz="4" w:space="6" w:color="auto"/>
          <w:left w:val="single" w:sz="4" w:space="4" w:color="auto"/>
          <w:bottom w:val="single" w:sz="4" w:space="6" w:color="auto"/>
          <w:right w:val="single" w:sz="4" w:space="4" w:color="auto"/>
        </w:pBdr>
        <w:jc w:val="center"/>
      </w:pPr>
      <w:r w:rsidRPr="00E416A8">
        <w:rPr>
          <w:b/>
          <w:iCs/>
          <w:sz w:val="20"/>
        </w:rPr>
        <w:t>Prize draw:</w:t>
      </w:r>
      <w:r w:rsidRPr="00E416A8">
        <w:rPr>
          <w:iCs/>
          <w:sz w:val="20"/>
        </w:rPr>
        <w:t xml:space="preserve"> For your chance to win £150 of gift vouchers</w:t>
      </w:r>
      <w:r w:rsidR="00FA14B7">
        <w:rPr>
          <w:iCs/>
          <w:sz w:val="20"/>
        </w:rPr>
        <w:t>,</w:t>
      </w:r>
      <w:r w:rsidRPr="00E416A8">
        <w:rPr>
          <w:iCs/>
          <w:sz w:val="20"/>
        </w:rPr>
        <w:t xml:space="preserve"> please submit your feedback and enter our six</w:t>
      </w:r>
      <w:r w:rsidRPr="00E416A8">
        <w:rPr>
          <w:iCs/>
          <w:sz w:val="20"/>
        </w:rPr>
        <w:noBreakHyphen/>
        <w:t>monthly prize draw.</w:t>
      </w:r>
    </w:p>
    <w:p w14:paraId="7C60E88B" w14:textId="77777777" w:rsidR="0056290A" w:rsidRPr="004108F3" w:rsidRDefault="0056290A" w:rsidP="0056290A">
      <w:pPr>
        <w:pStyle w:val="Heading4"/>
      </w:pPr>
      <w:r>
        <w:t>The grading of your assignment</w:t>
      </w:r>
    </w:p>
    <w:p w14:paraId="2CC60985" w14:textId="77777777" w:rsidR="0056290A" w:rsidRDefault="0056290A" w:rsidP="0056290A">
      <w:pPr>
        <w:pStyle w:val="Style1"/>
      </w:pPr>
      <w:r w:rsidRPr="004108F3">
        <w:t>The main objective of marking is to provide specific advice on how to improve your chances of success in the exam.</w:t>
      </w:r>
    </w:p>
    <w:p w14:paraId="4467F1E2" w14:textId="467BD471" w:rsidR="0056290A" w:rsidRDefault="0056290A" w:rsidP="0056290A">
      <w:pPr>
        <w:pStyle w:val="Style1"/>
      </w:pPr>
      <w:r>
        <w:t>Your marker will include comments on each question and will provide comments on your overall performance across the assignment.  This will be done either in the feedback area on The Hub or directly on your script.</w:t>
      </w:r>
    </w:p>
    <w:p w14:paraId="62B73847" w14:textId="77777777" w:rsidR="0056290A" w:rsidRPr="004108F3" w:rsidRDefault="0056290A" w:rsidP="0056290A">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7061CBFD" w14:textId="736836CD" w:rsidR="00101AC7" w:rsidRDefault="00101AC7" w:rsidP="00E416A8">
      <w:pPr>
        <w:pStyle w:val="NormalWeb"/>
        <w:shd w:val="clear" w:color="auto" w:fill="FFFFFF"/>
        <w:spacing w:after="0"/>
        <w:jc w:val="center"/>
        <w:rPr>
          <w:b/>
        </w:rPr>
      </w:pPr>
      <w:r w:rsidRPr="004108F3">
        <w:rPr>
          <w:sz w:val="22"/>
          <w:szCs w:val="22"/>
        </w:rPr>
        <w:t xml:space="preserve">A = Excellent progress      B = Good progress     C = Average progress  </w:t>
      </w:r>
      <w:r w:rsidRPr="004108F3">
        <w:rPr>
          <w:sz w:val="22"/>
          <w:szCs w:val="22"/>
        </w:rPr>
        <w:br/>
        <w:t>D = Below average progress     E = Well below average progress</w:t>
      </w:r>
    </w:p>
    <w:sectPr w:rsidR="00101AC7" w:rsidSect="00C36A7E">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F10" w14:textId="77777777" w:rsidR="00A21E88" w:rsidRDefault="00A21E88">
      <w:r>
        <w:separator/>
      </w:r>
    </w:p>
  </w:endnote>
  <w:endnote w:type="continuationSeparator" w:id="0">
    <w:p w14:paraId="4A8A3A82" w14:textId="77777777" w:rsidR="00A21E88" w:rsidRDefault="00A21E88">
      <w:r>
        <w:continuationSeparator/>
      </w:r>
    </w:p>
  </w:endnote>
  <w:endnote w:type="continuationNotice" w:id="1">
    <w:p w14:paraId="1E524B7E" w14:textId="77777777" w:rsidR="00A21E88" w:rsidRDefault="00A2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59040DE1" w:rsidR="00F822EB" w:rsidRPr="009C7BE2" w:rsidRDefault="00F822EB" w:rsidP="00E416A8">
    <w:pPr>
      <w:pStyle w:val="Footer"/>
      <w:spacing w:after="0"/>
    </w:pPr>
    <w:r w:rsidRPr="009C7BE2">
      <w:t>©</w:t>
    </w:r>
    <w:r>
      <w:t xml:space="preserve"> IFE: </w:t>
    </w:r>
    <w:r w:rsidR="007619D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24DD1CC6" w:rsidR="00F822EB" w:rsidRPr="009C7BE2" w:rsidRDefault="00F822EB" w:rsidP="00E416A8">
    <w:pPr>
      <w:pStyle w:val="Footer"/>
      <w:spacing w:after="0"/>
    </w:pPr>
    <w:r w:rsidRPr="009C7BE2">
      <w:t xml:space="preserve">The Actuarial </w:t>
    </w:r>
    <w:r>
      <w:t>Education Company</w:t>
    </w:r>
    <w:r>
      <w:tab/>
      <w:t xml:space="preserve">   © IFE: </w:t>
    </w:r>
    <w:r w:rsidR="007619D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851E" w14:textId="77777777" w:rsidR="00A21E88" w:rsidRDefault="00A21E88">
      <w:r>
        <w:separator/>
      </w:r>
    </w:p>
  </w:footnote>
  <w:footnote w:type="continuationSeparator" w:id="0">
    <w:p w14:paraId="627B0BCE" w14:textId="77777777" w:rsidR="00A21E88" w:rsidRDefault="00A21E88">
      <w:r>
        <w:continuationSeparator/>
      </w:r>
    </w:p>
  </w:footnote>
  <w:footnote w:type="continuationNotice" w:id="1">
    <w:p w14:paraId="573E2C12" w14:textId="77777777" w:rsidR="00A21E88" w:rsidRDefault="00A2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603881208">
    <w:abstractNumId w:val="19"/>
  </w:num>
  <w:num w:numId="2" w16cid:durableId="708266922">
    <w:abstractNumId w:val="22"/>
  </w:num>
  <w:num w:numId="3" w16cid:durableId="931619501">
    <w:abstractNumId w:val="10"/>
  </w:num>
  <w:num w:numId="4" w16cid:durableId="625309021">
    <w:abstractNumId w:val="23"/>
  </w:num>
  <w:num w:numId="5" w16cid:durableId="1621954586">
    <w:abstractNumId w:val="12"/>
  </w:num>
  <w:num w:numId="6" w16cid:durableId="984312180">
    <w:abstractNumId w:val="21"/>
  </w:num>
  <w:num w:numId="7" w16cid:durableId="956059738">
    <w:abstractNumId w:val="8"/>
  </w:num>
  <w:num w:numId="8" w16cid:durableId="1819610836">
    <w:abstractNumId w:val="17"/>
  </w:num>
  <w:num w:numId="9" w16cid:durableId="542907392">
    <w:abstractNumId w:val="7"/>
  </w:num>
  <w:num w:numId="10" w16cid:durableId="1359888087">
    <w:abstractNumId w:val="6"/>
  </w:num>
  <w:num w:numId="11" w16cid:durableId="464736689">
    <w:abstractNumId w:val="5"/>
  </w:num>
  <w:num w:numId="12" w16cid:durableId="478884864">
    <w:abstractNumId w:val="4"/>
  </w:num>
  <w:num w:numId="13" w16cid:durableId="524564153">
    <w:abstractNumId w:val="3"/>
  </w:num>
  <w:num w:numId="14" w16cid:durableId="1062946322">
    <w:abstractNumId w:val="2"/>
  </w:num>
  <w:num w:numId="15" w16cid:durableId="1115442769">
    <w:abstractNumId w:val="1"/>
  </w:num>
  <w:num w:numId="16" w16cid:durableId="771978682">
    <w:abstractNumId w:val="0"/>
  </w:num>
  <w:num w:numId="17" w16cid:durableId="301886823">
    <w:abstractNumId w:val="13"/>
  </w:num>
  <w:num w:numId="18" w16cid:durableId="65077968">
    <w:abstractNumId w:val="15"/>
  </w:num>
  <w:num w:numId="19" w16cid:durableId="1783845491">
    <w:abstractNumId w:val="18"/>
  </w:num>
  <w:num w:numId="20" w16cid:durableId="1433939607">
    <w:abstractNumId w:val="9"/>
  </w:num>
  <w:num w:numId="21" w16cid:durableId="1447702383">
    <w:abstractNumId w:val="16"/>
  </w:num>
  <w:num w:numId="22" w16cid:durableId="751509859">
    <w:abstractNumId w:val="20"/>
  </w:num>
  <w:num w:numId="23" w16cid:durableId="923151427">
    <w:abstractNumId w:val="11"/>
  </w:num>
  <w:num w:numId="24" w16cid:durableId="40333819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552E3"/>
    <w:rsid w:val="00060124"/>
    <w:rsid w:val="00062C9C"/>
    <w:rsid w:val="00070219"/>
    <w:rsid w:val="00076598"/>
    <w:rsid w:val="00077767"/>
    <w:rsid w:val="00084419"/>
    <w:rsid w:val="000845E7"/>
    <w:rsid w:val="00096A1D"/>
    <w:rsid w:val="000C220A"/>
    <w:rsid w:val="000C5302"/>
    <w:rsid w:val="000D1A85"/>
    <w:rsid w:val="00101AC7"/>
    <w:rsid w:val="00106A9E"/>
    <w:rsid w:val="0011154C"/>
    <w:rsid w:val="00125B5D"/>
    <w:rsid w:val="00126330"/>
    <w:rsid w:val="00146D79"/>
    <w:rsid w:val="00150620"/>
    <w:rsid w:val="00152D8A"/>
    <w:rsid w:val="00160729"/>
    <w:rsid w:val="00172F71"/>
    <w:rsid w:val="00193F79"/>
    <w:rsid w:val="001C3178"/>
    <w:rsid w:val="001D6CD4"/>
    <w:rsid w:val="001D6D31"/>
    <w:rsid w:val="001E0B80"/>
    <w:rsid w:val="00207C9A"/>
    <w:rsid w:val="00223D07"/>
    <w:rsid w:val="00247012"/>
    <w:rsid w:val="00264D56"/>
    <w:rsid w:val="00264DC6"/>
    <w:rsid w:val="002740D5"/>
    <w:rsid w:val="00292972"/>
    <w:rsid w:val="00297574"/>
    <w:rsid w:val="002A1F53"/>
    <w:rsid w:val="002B709C"/>
    <w:rsid w:val="002E685F"/>
    <w:rsid w:val="002F21DB"/>
    <w:rsid w:val="002F4060"/>
    <w:rsid w:val="00306ECA"/>
    <w:rsid w:val="00307582"/>
    <w:rsid w:val="00311405"/>
    <w:rsid w:val="00312862"/>
    <w:rsid w:val="00313994"/>
    <w:rsid w:val="0033076D"/>
    <w:rsid w:val="00330ADE"/>
    <w:rsid w:val="0035255D"/>
    <w:rsid w:val="00353185"/>
    <w:rsid w:val="00357D25"/>
    <w:rsid w:val="00363049"/>
    <w:rsid w:val="00365EEA"/>
    <w:rsid w:val="0036741A"/>
    <w:rsid w:val="003A3FF3"/>
    <w:rsid w:val="003A6AE5"/>
    <w:rsid w:val="003B2362"/>
    <w:rsid w:val="003B3A68"/>
    <w:rsid w:val="003C176B"/>
    <w:rsid w:val="003C603B"/>
    <w:rsid w:val="003E0DFA"/>
    <w:rsid w:val="004108F3"/>
    <w:rsid w:val="00440834"/>
    <w:rsid w:val="00450AFE"/>
    <w:rsid w:val="00452328"/>
    <w:rsid w:val="00472B08"/>
    <w:rsid w:val="00475C03"/>
    <w:rsid w:val="00481D90"/>
    <w:rsid w:val="00485B29"/>
    <w:rsid w:val="00490ED7"/>
    <w:rsid w:val="004932DE"/>
    <w:rsid w:val="004A2223"/>
    <w:rsid w:val="004C1E42"/>
    <w:rsid w:val="004C328D"/>
    <w:rsid w:val="004C78E2"/>
    <w:rsid w:val="004D48FE"/>
    <w:rsid w:val="004E06C1"/>
    <w:rsid w:val="004E29C7"/>
    <w:rsid w:val="004F5A38"/>
    <w:rsid w:val="004F67DB"/>
    <w:rsid w:val="0050517E"/>
    <w:rsid w:val="0050642D"/>
    <w:rsid w:val="005128AE"/>
    <w:rsid w:val="0052401A"/>
    <w:rsid w:val="005242C4"/>
    <w:rsid w:val="0053256B"/>
    <w:rsid w:val="00537180"/>
    <w:rsid w:val="00537454"/>
    <w:rsid w:val="00542770"/>
    <w:rsid w:val="005445E8"/>
    <w:rsid w:val="00546C6B"/>
    <w:rsid w:val="005542B0"/>
    <w:rsid w:val="0056290A"/>
    <w:rsid w:val="00563F18"/>
    <w:rsid w:val="00586D5D"/>
    <w:rsid w:val="00591AB5"/>
    <w:rsid w:val="005B06C9"/>
    <w:rsid w:val="005B3A79"/>
    <w:rsid w:val="005B549E"/>
    <w:rsid w:val="005C46CD"/>
    <w:rsid w:val="005C53DB"/>
    <w:rsid w:val="005D7619"/>
    <w:rsid w:val="005E055C"/>
    <w:rsid w:val="005F29BA"/>
    <w:rsid w:val="00605B79"/>
    <w:rsid w:val="006262E3"/>
    <w:rsid w:val="00627B96"/>
    <w:rsid w:val="00634E5E"/>
    <w:rsid w:val="0063642D"/>
    <w:rsid w:val="00662D27"/>
    <w:rsid w:val="00667D67"/>
    <w:rsid w:val="00670F99"/>
    <w:rsid w:val="00672CF2"/>
    <w:rsid w:val="0069430C"/>
    <w:rsid w:val="006A5300"/>
    <w:rsid w:val="006B71E7"/>
    <w:rsid w:val="006D619F"/>
    <w:rsid w:val="006E2445"/>
    <w:rsid w:val="00700B8F"/>
    <w:rsid w:val="007014B4"/>
    <w:rsid w:val="0073087B"/>
    <w:rsid w:val="007358B8"/>
    <w:rsid w:val="0074089B"/>
    <w:rsid w:val="00742B28"/>
    <w:rsid w:val="00750DA6"/>
    <w:rsid w:val="00751A68"/>
    <w:rsid w:val="00753A8E"/>
    <w:rsid w:val="00755355"/>
    <w:rsid w:val="00760985"/>
    <w:rsid w:val="007619D7"/>
    <w:rsid w:val="00765AA3"/>
    <w:rsid w:val="00771CED"/>
    <w:rsid w:val="00774030"/>
    <w:rsid w:val="00795721"/>
    <w:rsid w:val="007A3E7C"/>
    <w:rsid w:val="007D606D"/>
    <w:rsid w:val="007F1784"/>
    <w:rsid w:val="007F640E"/>
    <w:rsid w:val="00807801"/>
    <w:rsid w:val="008116B1"/>
    <w:rsid w:val="008378A5"/>
    <w:rsid w:val="00847393"/>
    <w:rsid w:val="0086256E"/>
    <w:rsid w:val="00871D74"/>
    <w:rsid w:val="00883208"/>
    <w:rsid w:val="008832A1"/>
    <w:rsid w:val="0089083A"/>
    <w:rsid w:val="00892A94"/>
    <w:rsid w:val="00892CB7"/>
    <w:rsid w:val="00893713"/>
    <w:rsid w:val="008B7FFD"/>
    <w:rsid w:val="008C0C8D"/>
    <w:rsid w:val="008E34B6"/>
    <w:rsid w:val="008F33EC"/>
    <w:rsid w:val="008F6822"/>
    <w:rsid w:val="009100AE"/>
    <w:rsid w:val="009138F5"/>
    <w:rsid w:val="00925AF7"/>
    <w:rsid w:val="00943D64"/>
    <w:rsid w:val="00947641"/>
    <w:rsid w:val="00951E2D"/>
    <w:rsid w:val="00960251"/>
    <w:rsid w:val="00965B0E"/>
    <w:rsid w:val="009733AB"/>
    <w:rsid w:val="009746FE"/>
    <w:rsid w:val="00975AA3"/>
    <w:rsid w:val="00985B79"/>
    <w:rsid w:val="00996967"/>
    <w:rsid w:val="00997B4F"/>
    <w:rsid w:val="009A5AC4"/>
    <w:rsid w:val="009B5295"/>
    <w:rsid w:val="009C1979"/>
    <w:rsid w:val="009C7BE2"/>
    <w:rsid w:val="009C7E7C"/>
    <w:rsid w:val="009D554D"/>
    <w:rsid w:val="009E135D"/>
    <w:rsid w:val="009E3D03"/>
    <w:rsid w:val="009E6C1E"/>
    <w:rsid w:val="009F3617"/>
    <w:rsid w:val="00A02B6B"/>
    <w:rsid w:val="00A10264"/>
    <w:rsid w:val="00A10D1A"/>
    <w:rsid w:val="00A11071"/>
    <w:rsid w:val="00A135EE"/>
    <w:rsid w:val="00A144FB"/>
    <w:rsid w:val="00A17480"/>
    <w:rsid w:val="00A21E88"/>
    <w:rsid w:val="00A24372"/>
    <w:rsid w:val="00A347D8"/>
    <w:rsid w:val="00A40FFB"/>
    <w:rsid w:val="00A471AE"/>
    <w:rsid w:val="00A55766"/>
    <w:rsid w:val="00A55DFB"/>
    <w:rsid w:val="00A57C73"/>
    <w:rsid w:val="00A6388A"/>
    <w:rsid w:val="00A83E83"/>
    <w:rsid w:val="00A8482A"/>
    <w:rsid w:val="00A97D50"/>
    <w:rsid w:val="00AA0847"/>
    <w:rsid w:val="00AA6252"/>
    <w:rsid w:val="00AB3826"/>
    <w:rsid w:val="00AB6CAE"/>
    <w:rsid w:val="00AB7450"/>
    <w:rsid w:val="00AD69FF"/>
    <w:rsid w:val="00AD7D02"/>
    <w:rsid w:val="00AE4641"/>
    <w:rsid w:val="00AE68B0"/>
    <w:rsid w:val="00AF1D37"/>
    <w:rsid w:val="00AF4E6E"/>
    <w:rsid w:val="00AF7424"/>
    <w:rsid w:val="00B029AF"/>
    <w:rsid w:val="00B03DC1"/>
    <w:rsid w:val="00B155B8"/>
    <w:rsid w:val="00B21C34"/>
    <w:rsid w:val="00B2768C"/>
    <w:rsid w:val="00B35501"/>
    <w:rsid w:val="00B35C9D"/>
    <w:rsid w:val="00B56804"/>
    <w:rsid w:val="00B71600"/>
    <w:rsid w:val="00B80807"/>
    <w:rsid w:val="00B81CFB"/>
    <w:rsid w:val="00B84827"/>
    <w:rsid w:val="00B94E8F"/>
    <w:rsid w:val="00B961CC"/>
    <w:rsid w:val="00BA52CC"/>
    <w:rsid w:val="00BD32FE"/>
    <w:rsid w:val="00BD35C9"/>
    <w:rsid w:val="00BE4894"/>
    <w:rsid w:val="00BF075C"/>
    <w:rsid w:val="00C321EB"/>
    <w:rsid w:val="00C36A7E"/>
    <w:rsid w:val="00C372D0"/>
    <w:rsid w:val="00C47366"/>
    <w:rsid w:val="00C53997"/>
    <w:rsid w:val="00C64989"/>
    <w:rsid w:val="00C73A3E"/>
    <w:rsid w:val="00C816E4"/>
    <w:rsid w:val="00C90135"/>
    <w:rsid w:val="00CA016D"/>
    <w:rsid w:val="00CA01DB"/>
    <w:rsid w:val="00CA5E7C"/>
    <w:rsid w:val="00CD7C3D"/>
    <w:rsid w:val="00CF61D4"/>
    <w:rsid w:val="00D102C2"/>
    <w:rsid w:val="00D17DDC"/>
    <w:rsid w:val="00D234D5"/>
    <w:rsid w:val="00D33796"/>
    <w:rsid w:val="00D3438A"/>
    <w:rsid w:val="00D46AB7"/>
    <w:rsid w:val="00D46B55"/>
    <w:rsid w:val="00D52CB4"/>
    <w:rsid w:val="00D53E73"/>
    <w:rsid w:val="00D60790"/>
    <w:rsid w:val="00D6673F"/>
    <w:rsid w:val="00DA36D8"/>
    <w:rsid w:val="00DE0CCD"/>
    <w:rsid w:val="00DF28C4"/>
    <w:rsid w:val="00DF7C29"/>
    <w:rsid w:val="00E02E70"/>
    <w:rsid w:val="00E058A5"/>
    <w:rsid w:val="00E2749E"/>
    <w:rsid w:val="00E30A62"/>
    <w:rsid w:val="00E37354"/>
    <w:rsid w:val="00E416A8"/>
    <w:rsid w:val="00E422B5"/>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47F03"/>
    <w:rsid w:val="00F54782"/>
    <w:rsid w:val="00F80547"/>
    <w:rsid w:val="00F81AAC"/>
    <w:rsid w:val="00F822EB"/>
    <w:rsid w:val="00F95CF6"/>
    <w:rsid w:val="00FA14B7"/>
    <w:rsid w:val="00FA2BFB"/>
    <w:rsid w:val="00FB47D5"/>
    <w:rsid w:val="00FC76ED"/>
    <w:rsid w:val="00FD0743"/>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9E3D0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C7729B08-9B67-45A2-A7C3-061A5EABBE0E}">
  <ds:schemaRefs>
    <ds:schemaRef ds:uri="http://schemas.openxmlformats.org/officeDocument/2006/bibliography"/>
  </ds:schemaRefs>
</ds:datastoreItem>
</file>

<file path=customXml/itemProps2.xml><?xml version="1.0" encoding="utf-8"?>
<ds:datastoreItem xmlns:ds="http://schemas.openxmlformats.org/officeDocument/2006/customXml" ds:itemID="{6E0260E0-3721-4070-B5B8-7146A877B2BC}"/>
</file>

<file path=customXml/itemProps3.xml><?xml version="1.0" encoding="utf-8"?>
<ds:datastoreItem xmlns:ds="http://schemas.openxmlformats.org/officeDocument/2006/customXml" ds:itemID="{717B0D05-24C0-440B-8B99-1EE534A8F224}">
  <ds:schemaRefs>
    <ds:schemaRef ds:uri="http://schemas.microsoft.com/sharepoint/v3/contenttype/forms"/>
  </ds:schemaRefs>
</ds:datastoreItem>
</file>

<file path=customXml/itemProps4.xml><?xml version="1.0" encoding="utf-8"?>
<ds:datastoreItem xmlns:ds="http://schemas.openxmlformats.org/officeDocument/2006/customXml" ds:itemID="{B32EACBF-0154-45A1-B21C-792BD0142ACB}">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41</TotalTime>
  <Pages>2</Pages>
  <Words>576</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3500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20</cp:revision>
  <cp:lastPrinted>2023-04-21T12:47:00Z</cp:lastPrinted>
  <dcterms:created xsi:type="dcterms:W3CDTF">2022-06-15T08:24:00Z</dcterms:created>
  <dcterms:modified xsi:type="dcterms:W3CDTF">2023-06-23T10:37:00Z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